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D4" w:rsidRPr="0009485F" w:rsidRDefault="007F76D4">
      <w:pPr>
        <w:rPr>
          <w:b/>
          <w:bCs/>
          <w:sz w:val="32"/>
          <w:szCs w:val="32"/>
        </w:rPr>
      </w:pPr>
      <w:r w:rsidRPr="0009485F">
        <w:rPr>
          <w:b/>
          <w:bCs/>
          <w:sz w:val="32"/>
          <w:szCs w:val="32"/>
        </w:rPr>
        <w:t>ΔΙΕΥΚΡΙΝΗΣΕΙΣ ΓΙΑ ΤΗΝ ΒΑΘΜΟΛΟΓΗΣΗ ΤΟΥ ΕΡΓΑΣΤΗΡΙΟΥ «ΜΗΧΑΝΟΓΡΑΦΗΜΕΝΗ ΛΟΓΙΣΤΙΚΗ ΙΙ»</w:t>
      </w:r>
    </w:p>
    <w:p w:rsidR="007F76D4" w:rsidRDefault="007F76D4">
      <w:pPr>
        <w:rPr>
          <w:sz w:val="28"/>
          <w:szCs w:val="28"/>
        </w:rPr>
      </w:pPr>
      <w:r w:rsidRPr="003F3528">
        <w:rPr>
          <w:sz w:val="28"/>
          <w:szCs w:val="28"/>
        </w:rPr>
        <w:t>Στην εξέταση του εργαστηρίου «ΜΗΧΑΝΟΓΡΑΦΗΜΕΝΗ ΛΟΓΙΣΤΙΚΗ ΙΙ» έλαβαν μέρος και φοιτητές του τμήματος «όσοι δεν παρακολουθούν».</w:t>
      </w:r>
    </w:p>
    <w:p w:rsidR="007F76D4" w:rsidRDefault="007F76D4">
      <w:pPr>
        <w:rPr>
          <w:sz w:val="28"/>
          <w:szCs w:val="28"/>
        </w:rPr>
      </w:pPr>
      <w:r>
        <w:rPr>
          <w:sz w:val="28"/>
          <w:szCs w:val="28"/>
        </w:rPr>
        <w:t xml:space="preserve">Οι  φοιτητές, που μετά  από έλεγχο διαπιστώθηκε ότι δεν παρακολούθησαν ποτέ το εργαστήριο </w:t>
      </w:r>
      <w:r w:rsidRPr="003F3528">
        <w:rPr>
          <w:sz w:val="28"/>
          <w:szCs w:val="28"/>
        </w:rPr>
        <w:t>«ΜΗΧΑΝΟΓΡΑΦΗΜΕΝΗ ΛΟΓΙΣΤΙΚΗ ΙΙ»</w:t>
      </w:r>
      <w:r>
        <w:rPr>
          <w:sz w:val="28"/>
          <w:szCs w:val="28"/>
        </w:rPr>
        <w:t>, δεν βαθμολογήθηκαν.</w:t>
      </w:r>
    </w:p>
    <w:p w:rsidR="007F76D4" w:rsidRDefault="007F76D4">
      <w:pPr>
        <w:rPr>
          <w:sz w:val="28"/>
          <w:szCs w:val="28"/>
        </w:rPr>
      </w:pPr>
    </w:p>
    <w:p w:rsidR="007F76D4" w:rsidRDefault="007F7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Ο ΚΑΘΗΓΗΤΗΣ </w:t>
      </w:r>
    </w:p>
    <w:p w:rsidR="007F76D4" w:rsidRDefault="007F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F76D4" w:rsidRDefault="007F76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ΔΑΠΗΣ ΔΗΜΗΤΡΙΟΣ</w:t>
      </w:r>
    </w:p>
    <w:p w:rsidR="007F76D4" w:rsidRDefault="007F76D4">
      <w:pPr>
        <w:rPr>
          <w:sz w:val="28"/>
          <w:szCs w:val="28"/>
        </w:rPr>
      </w:pPr>
    </w:p>
    <w:p w:rsidR="007F76D4" w:rsidRPr="003F3528" w:rsidRDefault="007F76D4">
      <w:pPr>
        <w:rPr>
          <w:sz w:val="28"/>
          <w:szCs w:val="28"/>
        </w:rPr>
      </w:pPr>
    </w:p>
    <w:sectPr w:rsidR="007F76D4" w:rsidRPr="003F3528" w:rsidSect="00D7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28"/>
    <w:rsid w:val="00077F58"/>
    <w:rsid w:val="0009485F"/>
    <w:rsid w:val="003F3528"/>
    <w:rsid w:val="007C109E"/>
    <w:rsid w:val="007F76D4"/>
    <w:rsid w:val="00B867A6"/>
    <w:rsid w:val="00D72498"/>
    <w:rsid w:val="00DA4BB2"/>
    <w:rsid w:val="00E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436</Characters>
  <Application>Microsoft Office Outlook</Application>
  <DocSecurity>0</DocSecurity>
  <Lines>0</Lines>
  <Paragraphs>0</Paragraphs>
  <ScaleCrop>false</ScaleCrop>
  <Company>TEI of Serres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ΔΙΕΥΚΡΙΝΗΣΕΙΣ ΓΙΑ ΤΗΝ ΒΑΘΜΟΛΟΓΗΣΗ ΤΟΥ ΕΡΓΑΣΤΗΡΙΟΥ «ΜΗΧΑΝΟΓΡΑΦΗΜΕΝΗ ΛΟΓΙΣΤΙΚΗ ΙΙ»</dc:title>
  <dc:subject/>
  <dc:creator>user</dc:creator>
  <cp:keywords/>
  <dc:description/>
  <cp:lastModifiedBy>log2</cp:lastModifiedBy>
  <cp:revision>2</cp:revision>
  <dcterms:created xsi:type="dcterms:W3CDTF">2016-01-26T10:00:00Z</dcterms:created>
  <dcterms:modified xsi:type="dcterms:W3CDTF">2016-01-26T10:00:00Z</dcterms:modified>
</cp:coreProperties>
</file>